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A84" w:rsidRDefault="004A442E" w:rsidP="004A442E">
      <w:pPr>
        <w:pStyle w:val="Nzev"/>
        <w:jc w:val="center"/>
        <w:rPr>
          <w:noProof/>
          <w:lang w:eastAsia="cs-CZ"/>
        </w:rPr>
      </w:pPr>
      <w:r>
        <w:rPr>
          <w:noProof/>
          <w:lang w:eastAsia="cs-CZ"/>
        </w:rPr>
        <w:t>Seznam narozenin</w:t>
      </w:r>
    </w:p>
    <w:p w:rsid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cs-CZ"/>
        </w:rPr>
        <w:sectPr w:rsidR="004A442E" w:rsidSect="004A442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A442E" w:rsidRPr="004A442E" w:rsidRDefault="00483737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cs-CZ"/>
        </w:rPr>
        <w:t>Leden</w:t>
      </w:r>
      <w:r w:rsidR="004A442E" w:rsidRPr="004A442E"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cs-CZ"/>
        </w:rPr>
        <w:t> 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(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t>Capricorn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; 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Aquarius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)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t>Lee Sungmin (Super Junior) – Jan 1, 1986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Jean Paul (BTL) – Jan 1, 1991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Mimi (Gugudan) – Jan 1, 1993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Kim Seunghwan (A-Peace ‘Jade’) – Jan 1, 1994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Kun (NCT U) – Jan 1,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t>Yuzi (EXID) – Jan 2,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U-JI (BESTie) – Jan 2,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Ferlyn (SKARF) – Jan 2,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Lee Jeongmin (Boyfriend) – Jan 2,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Jinhong (24K) – Jan 2,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t>Sungwoo (F.I.X) – Jan 3, 1983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Minhee (Stellar) – Jan 3,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Soojin (Blady) – Jan 3,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Seunghoo (N.TIC) – Jan 3,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Seolhyun (AOA) – Jan 3,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Jisoo (BlackPink) – Jan 3,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Z.Hera (Solo) – Jan 3,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Donghyuk (iKON) – Jan 3,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t>Jihee (Sunny Days) – Jan 4,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Jaehyun (Golden Child) – Jan 4,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t>Shiho (April Kiss) – Jan 5,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Yang Yoseob (Beast) – Jan 5,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Karin (ELRIS) – Jan 5, 2002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t>Mithra (Epik High) – Jan 6, 1983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Rabyuel (Scarlet) – Jan 6,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JB (GOT7) – Jan 6,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Eunbin (CLC) – Jan 6,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t>Changwoo; TROY; – Jan 7, 1983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Choi Howon (HITT) – Jan 7,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Nayeon (F-VE DOLLS) – Jan 7,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Jinseo (N.TIC) – Jan 7,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Yoohyun (Dreamcatcher) – Jan 7,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Genie (GOOD DAY) Jan 7,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Saerom (fromis_9) – Jan 7,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Sei (Weki Meki) – Jan 7,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t>Crazyno (Solo) – Jan 8,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B-Joo (Topp Dogg) – Jan 8,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Jimin (AOA) – Jan 8,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Kim Yongseok (Cross Gene) – Jan 8,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Hongseob (24K) – Jan 8, 1998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Hanseul (MYTEEN) – Jan 8, 2001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t>Nam Jihyun (4minute) – Jan 9,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Jihun (TRCNG) – Jan 9,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t>Brian Joo (Fly To The Sky /Solo Singer) – Jan 10, 1981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Aoora – Double A (AA) – Jan 10,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Gajin (JQT) – Jan 10,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Solji (EXID) – Jan 10,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Kenta (JBJ) – Jan 10,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Yeoreum (Cosmic Girls) – Jan 10, 1999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JunWook (TheEastLight.) – Jan 10, 2002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t>J-Kyun (Lucky J) – Jan 11, 1985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Pier (YE-A) – Jan 11,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Seunghoon (WINNER) – Jan 11,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Bipa (Lip Service) – Jan 11,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J-Da (EvoL) – Jan 11,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Kyuhyuk (Hot Blood Youth) – Jan 11,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SeokCheol (TheEastLight.) – Jan 11, 2000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Chaeyeon (IZ*ONE) – Jan 11,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t>Sunday (CSJH The Grace) – Jan 12,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D.O. (EXO) – Jan 12,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J.G (Cross Gene) – Jan 12,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Lex (BIGFLO) – Jan 12,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Hyebin (MOMOLAND) – Jan 12,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t>Lee Seunggi (Solo Singer/Actor) – Jan 13,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Johoon (7.9.4.2/Actor) – Jan 13,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Koo Hara (Kara) – Jan 13,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Lee Duhwan (CHAOS) – Jan 13,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J-US (ONF) – Jan 13, 1995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t>Boa (SPICA) – Jan 14,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Kai (EXO) – Jan 14,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Yun (LUNAFLY) – Jan 14,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Taeyoung (Black6ix) – Jan 14,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Chibin (MASC) – Jan 14, 1998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t>Jun.K (2PM/Solo Singer) – Jan 15,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Ooon (Halo) – Jan 15,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Hyungwon (Monsta X) – Jan 15,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Kyle (Romeo) – Jan 15,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Juyeon (The Boyz) – Jan 15,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t>Sunghak (BIGSTAR) – Jan 16,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Jay (BTL) 1991 – Jan 16,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Sungjin (DAY6) – Jan 16,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Kanghan (MVP) – Jan 16,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Jennie (BlackPink) – Jan 16,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Seunggwan (SEVENTEEN) – Jan 16, 1998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The King (Black6ix) – Jan 16,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t>Hwanhee (Fly To The Sky/Solo) – Jan 17, 1982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Kangin (Super Junior) – Jan 17, 1985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lastRenderedPageBreak/>
        <w:t>Gayeon (HAM) – Jan 17,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Lee Kiseop (U Kiss) – Jan 17,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Sojeong (GODDESS) – Jan 17,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Minju (A.KOR) – Jan 17,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Chani (SF9) – Jan 17, 2000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Samuel (also known as PUNCH (1PUNCH)) – Jan 17, 2002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t>Sunghak (BIGSTAR) – Jan 18,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Minzy (2NE1) – Jan 18,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Jiyoung (Kara) – Jan 18,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Keon U (LED Apple) – Jan 18, 1991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t>Lime (Hello Venus) – Jan 19,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Hyuna (Nine Muses) – Jan 19,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Bohye (Kiss&amp;Cry) – Jan 19,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br/>
        <w:t>Daun (GreatGuys) – Jan 19, 1995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Kwanghaeng (Co-Ed) – Jan 20,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Gyuhee (Sunny Days) – Jan 20,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Suwoong (Boys Republic) – Jan 20,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Lim Kim (Solo Singer) – Jan 20,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Kimi (Scarlet) – Jan 20,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Kisum (Solo Singer) – Jan 20,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Andy Lee (Shinhwa) – Jan 21, 1981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Seungyoon (WINNER) – Jan 21,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Hyunwoo (TRCNG) – Jan 21, 2001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I-OH (LED Apple) – Jan 22,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Park Jinseok (SHU-I) – Jan 22,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Ron (BIGFLO) – Jan 22,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Sunggu (HIGH4) – Jan 22,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JinE (Oh My Girl) – Jan 22,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Taevin (MYTEEN) – Jan 22,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Jun (U-Kiss, UNB) – Jan 22,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Daisy (MOMOLAND) – Jan 22, 1999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Seoyeon (fromis_9) – Jan 22, 2000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Park Jiyeon (GLAM) – Jan 23,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Seoyeon (Sunny Days) – Jan 23,1992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Wyatt (ONF) – Jan 23,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Yooyoung (Hello Venus) – Jan 23,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Yuto (Pentagon) – Jan 23,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Minyoung (Twi-light) – Jan 24,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Yoo Youngjae (B.A.P) – Jan 24,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Kijung (IM, UNB) – Jan 24, 2001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Minsun (JQT) – Jan 25,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Junho (2PM) – Jan 25,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Timotheo (HOTSHOT) – Jan 25,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Yeorin (YE-A) – Jan 25,1996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Seunghee (Oh My Girl) – Jan 25,1996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Lucas (NCT U) – Jan 25,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Kim Bumsoo (Solo Singer) – Jan 26, 1979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Jaejoong (TVXQ/DBSK/JYJ/Actor) – Jan 26,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Hanbang (Smash) – Jan 26,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Park Hyungjoon (SHU-I) – Jan 26,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Yooseung (M.Pire) – Jan 26,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Xuan Yi (Cosmic Girls) – Jan 26,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I.M (Monsta X) – Jan 26,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Chanwoo (iKON) – Jan 26, 1998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Moonbin (ASTRO) – Jan 26, 1998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Somyi – Jan 26,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JooA (SKarf) – Jan 27,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Z-Uk (BIGFLO) – Jan 27,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Kino (Pentagon) – Jan 27,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Bak Chi Gi (Wonder Boyz) – Jan 28,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Yoo Seonho – January 28, 2002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Bernard Park (Solo) – Jan 29,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Daehwi (WANNA ONE) – Jan 29, 2001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Lee Gunwoo (MYNAME) – Jan 30,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Bora (Sistar) – Jan 30,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Hanjun (Former TOUCH) – Jan 30,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Hwang Duhwan (A-Peace ‘Onyx’) – Jan 30,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Yoonhwa (T-Max) – Jan 31, 1985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Wooseok (Pentagon) – Jan 31, 1998</w:t>
      </w:r>
    </w:p>
    <w:p w:rsidR="004A442E" w:rsidRPr="004A442E" w:rsidRDefault="00483737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cs-CZ"/>
        </w:rPr>
        <w:t>Únor</w:t>
      </w:r>
      <w:r w:rsidR="004A442E" w:rsidRPr="004A442E"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cs-CZ"/>
        </w:rPr>
        <w:t> 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(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Aquarius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, 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99CCFF"/>
          <w:lang w:eastAsia="cs-CZ"/>
        </w:rPr>
        <w:t>Pisces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)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Park Minho (SHU-I) – Feb 1,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Ferlyn (SKarf) – Feb 1,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doYoung (NCT U) – Feb 1,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Jihyo (Twice) – Feb 1,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Kim Sori (Solo) – Feb 2, 1985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Victoria (f(x)) – Feb 2,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Hana (SECRET) – Feb 2,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P.O (Block B) – Feb 2,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Bella (ELRIS) – Feb 2,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Cho Kyuhyun (Super Junior) – Feb 3,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Kim Joon (T-Max/Actor) – Feb 3, 1984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Jia (Miss A) – Feb 3,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Xero (Topp Dogg) – Feb 3,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Gahyeon (Dreamcatcher) – Feb 3, 1999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Jibeom (Golden Child) – Feb 3,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Shin Yejun (F.Cuz) – Feb 4,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Junseop (MYTEEN) – Feb 4,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lastRenderedPageBreak/>
        <w:t>Shin Minchul (T-Max/Solo Singer) – Feb 5, 1980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Trinity (GLAM) – Feb 5,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Minjeong (JQT) – Feb 5,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Andamiro (Solo) – Feb 5,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Hyunjoo (APRIL) – Feb 5, 1998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  <w:t>Minjoo (IZ*ONE) – Feb 5, 2001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  <w:t>Jisung (NCT Dream) – Feb 5, 2002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Yunho (TVXQ/DBSK/Actor) – Feb 6,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Moon Jongup (B.A.P) – Feb 6,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Jin (MVP) – Feb 6,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Been (MVP) – Feb 6,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Ryu Ho Yeon (NOIR) – Feb 6,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Lee Joon (MBLAQ/Actor) – Feb 7,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Betty (Billion) – Feb 7,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Jinhwan (iKON) – Feb 7,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Viva (GOOD DAY) – Feb 7,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Seo Minwoo (100%) – Feb 8, 1985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Woohyun (Infinite/Actor) – Feb 8,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Kim Yeon Kuk (NOIR) – February 8,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Yunhyeong (iKON) – Feb 8,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Jeongin (Stray Kids) – Feb 8, 2001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Hankyung/Hangeng (Former Super Junior/Solo Singer/Actor) – Feb 9, 1984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Park Seoah (Brave Girls) – Feb 9,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Lee Hoo (ZE:A) – Feb 9,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Seoa (Brave Girls) – Feb 9,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G:amma (Alphabat) – Feb 9,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Johnny (NCT 127) – February 9,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Chungha (Soloist, I.O.I)- February 9,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Taeeun (IM)- February 9,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Aoora (AA) – Feb 10,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Choi Sooyoung (SNSD/Actress) – Feb 10,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Kim Rokhyun (100%) – Feb 10,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Youjin (KNK) – Feb 10,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Son Naeun (A-Pink) – Feb 10,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Seulgi (Red Velvet) – Feb 10,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Sangho (SNUPER) – Feb 10,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Donghwi (GreatGuys) – February 10,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Kim Lip (LOONA) – Feb 10,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Hwang Chansung (2PM) – Feb 11,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Dokyun (HISTORY) – Feb 11,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Dongjun (ZE:A) – Feb 11,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Daeyeol (Golden Child) – Feb 11,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Jisoo (Lovelyz) – Feb 11,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ROSÉ (BlackPink) – Feb 11,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Dino (SEVENTEEN) – Feb 11,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Donghyun (Boyfriend) – Feb 12,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Soyou (Sistar) – Feb 12,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Eunsu (MYTEEN) – Feb 12,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Subin (Dalshabet) – Feb 12,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TEM (4TEN) – Feb 13,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Jaeyong (Halo) – Feb 13,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JaeBin (VARSITY) – Feb 13,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Lee Haeri (Davichi) – Feb 14, 1985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Cream (M.I.B) – Feb 14,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br/>
        <w:t>Yujeong (Laboum) – Feb 14,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Jota (MADTOWN) – Feb 14,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Jaehyun (NCT U, NCT 127) – Feb 14,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Hansaem (F1RST) – Feb 15,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Euijin (Bigflo, UNB) – Feb 15,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Raehwan (BIGSTAR) – Feb 15,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Ravi (VIXX) – Feb 15,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Yunyoung (A-JAX) – Feb 15,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Raehwan (BIGSTAR) – Feb 15,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Myunghan (HIGH4) – Feb 15,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Yoonyoung (A-JAX) – Feb 15,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Ain (TST) – Feb 15,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Eric (Shinhwa) – Feb 16, 1979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Hayeon (B.Dolls) – Feb 16, 1983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Jenny (SKARF) – Feb 16,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Sungjoo (UNIQ) – Feb 16,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Shim Changmin (TVXQ/DBSK/Actor) – Feb 18,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Lina (The Grace) – Feb 18,1984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J-Hope (BTS) – Feb 18,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DK (SEVENTEEN) – Feb 18,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1E3A8"/>
          <w:lang w:eastAsia="cs-CZ"/>
        </w:rPr>
        <w:t>Vernon (SEVENTEEN) – Feb 18,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Hwang Inseok (SHU-I) – Feb 19,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Jeong Hoyoung (A-Peace ‘Onyx’) – Feb 19,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Yoondong (Halo) – Feb 19,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Jungwoo (NCT U) – Feb 19,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Jinwoong (B2Y) – Feb 20,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Jihun (KNK) – Feb 20,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Hady (YE-A) – Feb 20,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Lee Seokhun (SG Wannabe) – Feb 21, 1984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Jung Joon Young (Solo) – Feb 21,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Chany (4L) – Feb 21,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Solar (MAMAMOO) – Feb 21,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Wendy (Red Velvet) – Feb 21,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Sunghoon (Sechs Kies) – Feb 22, 1980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br/>
        <w:t>Woori (MASC) – Feb 22,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br/>
        <w:t>26 (Sechs Kies) – Feb 22, 1980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Kim Sangwoo (N-Train) – Feb 22,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Son Yujin (N-Train) – Feb 22,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lastRenderedPageBreak/>
        <w:t>Heejae (MASC) – Feb 22,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Yehana (Pristin) – Feb 22,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Kevin (ZE:A) – Feb 23,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Park Narae (SPICA) – Feb 23,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Mima (New F.O) – Feb 23,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Kevin (The Boyz) – Feb 23, 1998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Donghyun (Golden Child) – Feb 23,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Kim Kyujong (SS501/Solo Singer) – Feb 24, 1987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Yoo Dongho (A-Peace ‘Jade’) – Feb 25, 1985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Kim Minsun (Piggy Dolls) – Feb 25,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Woosung (The Rose) – Feb 25,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Rocky (ASTRO) – Feb 25,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Park Jonguk (N-Sonic) – Feb 26,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Changsub (BTOB) – Feb 26,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CL (2NE1) – Feb 26,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Feeldog (BIGSTAR, UNB) – Feb 26, 1992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Ricky (Teen Top) – Feb 27,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SIMS (M.I.B) – Feb 27,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Yoojun (TAKEN) – Feb 27,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Ten (NCT U) – Feb 27,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Kim Dongmin (CHAOS) – Feb 28,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Hyukjin (A.Cian) – Feb 28,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Donghun (A.C.E) – Feb 28,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Shin Jisoo (TAHITI) – Feb 28,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Hoeseung (N.Flying) – Feb 28,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Taeyang (SF9) – Feb 28, 1997</w:t>
      </w:r>
    </w:p>
    <w:p w:rsidR="004A442E" w:rsidRPr="004A442E" w:rsidRDefault="00483737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cs-CZ"/>
        </w:rPr>
        <w:t>Březen</w:t>
      </w:r>
      <w:r w:rsidR="004A442E" w:rsidRPr="004A442E"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cs-CZ"/>
        </w:rPr>
        <w:t> 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(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Pisces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, 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Aries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)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Jihyun (Gangkiz) – Mar 1, 1983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Wonho (Monsta X) – Mar 1,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AI (G.I) – Mar 1,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br/>
        <w:t>Lee Jun Yong (NOIR) – Mar 1,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RiHo (VARSITY) – Mar 1,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Lee Hongki (FT Island/Actor) – Mar 2,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br/>
        <w:t>Longguo (JBJ) – Mar 2,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Soomi (Former SeeYa/Former Co-Ed/Solo Singer) – Mar 3,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Park Chorong (A-Pink) – Mar 3,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Jayeon (1NB) – Mar 3,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Noori (Co-Ed) – Mar 3,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Young Boy (Wonder Boyz) – Mar 3,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Sumin (SONAMOO) – Mar 3,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Jangjun (Golden Child) – Mar 3,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J. Heart (N-Sonic) – Mar 4,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Taeha (SPEED) – Mar 4,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Holland – March 4,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  <w:t>Hyunbin (JBJ) – Mar 4,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Jion (N.TIC) – March 5th,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br/>
        <w:t>Kwak Taehyuk (TAKEN) – Mar 5,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br/>
        <w:t>Alex Reid (ex Rania) – Mar 5, 1992 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MJ (ASTRO) – Mar 5,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br/>
        <w:t>Dongin (GreatGuys) – March 5,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br/>
        <w:t>Yeri (Red Velvet) – Mar 5,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Inati (Dalmatian) – Mar 6, 1981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Choa (AOA) – Mar 6,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Hyewon (F-VE DOLLS) – Mar 6,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Hyewon (Co-Ed) – Mar 6,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Luda (Cosmic Girls) – Mar 6,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Hyunsik (BTOB) – Mar 7,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Choi Jonghoon (FT Island) – Mar 7,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Dami (Dreamcatcher) – Mar 7,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Jisung (WANNA ONE) – Mar 8,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br/>
        <w:t>Oh Sehyeon (A-Peace ‘Jade’) – Mar 8,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Kim Taeyeon (SNSD) – Mar 9,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Suga (BTS) – Mar 9,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Injoon (The Boss) – Mar 9,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Jooyoung (Solo) – Mar 9,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br/>
        <w:t>Yang Si Ha (NOIR) – Mar 9, 1998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br/>
        <w:t>Ju Haknyeon (The Boyz) – Mar 9, 1999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br/>
        <w:t>Hwall (The Boyz) – Mar 9, 2000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br/>
        <w:t>Gaon (Bonusbaby) – Mar 9, 2000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br/>
        <w:t>Somi (I.O.I) – Mar 9, 2001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Peniel (BTOB) – Mar 10,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Joo Hee (8eight) – Mar 10, 1984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Kang Insoo (MYNAME) – Mar 10,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Riko (Rania) – Mar 10,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Mir (MBLAQ) – Mar 10, 1991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Soohyun (U Kiss) – Mar 11,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Cheska (FIESTAR) – Mar 11,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Baek Ah Yeon (Solo) – Mar 11, 1993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Choi Dabin (Former TOUCH) – Mar 12, 1992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Kiggen (PHANTOM) – Mar 13, 1979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E.Co (JJCC) – Mar 13,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Eli (U Kiss) – Mar 13,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Nara (Hello Venus) – Mar 13,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Myungsoo (Infinite) – Mar 13, 1992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Fat Cat (Solo) – Mar 14,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br/>
        <w:t>Chaeyoung (fromis_9) – May 14,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lastRenderedPageBreak/>
        <w:t>Hwang Juwon (AA) – Mar 15 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Jin (MR.MR) – Mar 15,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Youkyung (AOA) – Mar 15,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JinJin (ASTRO) – Mar 15,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Tia (Chocolat) – Mar 15,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Cheonwoo (Smash) – Mar 16, 1985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Yull (EvoL) – Mar 16,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Hyoeun (Stellar) – Mar 16,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Park Jieun (Piggy Dolls) – Mar 16,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Sunghyun (IN2IT) – Mar 16,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U (ONF) – Mar 16,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Daewon (MADTOWN, UNB) – Mar 17,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Changsun (24K) – Mar 17,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Terada Takuya (Cross Gene) – Mar 18,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Yeonjun (2EYES) – Mar 18,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br/>
        <w:t>Kim Min Hyuk (NOIR) – Mar 18,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Jooyeon (After School) – Mar 19,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Hightop (BigFlo) – Mar 19,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Yunsung (Romeo) – Mar 19,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br/>
        <w:t>Sakura (IZ*ONE) – Mar 19,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LeeU (Former F.Cuz) – Mar 20,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Lumin (M.Pire) – Mar 20,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Casper (Cross Gene) – Mar 20,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Sandeul (B1A4) – Mar 20,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Jeunguk (24K) – Mar 20,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Junyool (Stellar) – Mar 20,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Kei (Lovelyz) – Mar 20,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t>Halla (The Ark) – Mar 20, 1998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br/>
        <w:t>Jiwon (fromis_9) – Mar 20, 1998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CE3ED"/>
          <w:lang w:eastAsia="cs-CZ"/>
        </w:rPr>
        <w:br/>
        <w:t>Hyunjin (Stray Kids) – Mar 20,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Alice (Hello Venus) – Mar 21,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Outsider (Solo Singer) – Mar 21, 1983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Seo Eunkyo (Co-Ed) – Mar 21,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Eungyo (F-VE DOLLS) – Mar 21,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Sanha (ASTRO) – Mar 21,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Boram (T-ara) – Mar 22,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Ohsong (F.I.X) – Mar 22,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Sungwoon (HOTSHOT, WANNA ONE) – Mar 22,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Kangnam (M.I.B) – Mar 23,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br/>
        <w:t>Yunho (ATEEZ) – Mar 23, 1999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Renjun (NCT Dream)– Mar 23,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Park Bom (2NE1) – Mar 24, 1984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Viki (ex. Dal Shabet) – Mar 3,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Coo. G (April Kiss) – Mar 24,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Mina (Twice) – Mar 24,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Coco (Blady) – Mar 25,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Ireah (MASC) – Mar 25,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Xiumin (EXO) – Mar 26,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Oh Wonbin (FT. Island/Solo Singer) – Mar 26,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Jungmo (Trax) – Mar 26, 1985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Handong (Dreamcatcher) – Mar 26,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Jeup (Imfact) – Mar 27,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1 (1PUNCH) – Mar 27,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Yeo One (Pentagon) – Mar 27,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Lisa (BlackPink) – Mar 27,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Hoya (Infinite) – Mar 28,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Jackson (GOT7) – Mar 28,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Soyoung (Former After School/Actress) – Mar 29,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Seungah (Sunny Hill) – Mar 29,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Irene (Red Velvet) – Mar 29,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Sulli (former member of f(x)/Actress ) – Mar 29,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Zehan (Former member of VAV) – Mar 29,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Chulmin (HONEYST) – Mar 29,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Lee Kikwang (B2st) – Mar 30,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br/>
        <w:t>Mino (WINNER) – Mar 30,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br/>
        <w:t>Tagoon (BOM) – Mar 30,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br/>
        <w:t>Kim Dahee (GLAM) – Mar 30,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br/>
        <w:t>Hannah (GP Basic) – Mar 30,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br/>
        <w:t>Cha Eunwoo (ASTRO) – Mar 30,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br/>
        <w:t>Nayoon (GOOD DAY) – Mar 30,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Bang Yongguk (B.A.P) – Mar 31,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Park Taeyang (CHAOS) – Mar 31,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Kim Bohyung (SPICA) – Mar 31,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Jay (The Boss) – Mar 31,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Junhoe (iKON) – Mar 31, 1997</w:t>
      </w:r>
    </w:p>
    <w:p w:rsidR="004A442E" w:rsidRPr="004A442E" w:rsidRDefault="00483737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cs-CZ"/>
        </w:rPr>
        <w:t>Duben</w:t>
      </w:r>
      <w:r w:rsidR="004A442E" w:rsidRPr="004A442E"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cs-CZ"/>
        </w:rPr>
        <w:t> 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(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Aries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; 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Taurus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)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Seungjoo (B.Dolls) – April 1,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br/>
        <w:t>Youngwon (Dalmatian) – April 1,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br/>
        <w:t>Jiahn (IN2IT) – April 1,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br/>
        <w:t>Jiwon (GOOD DAY) – April 1,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Jaehyung (A-JAX) – April 2,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Yoon Jungbin (TAHITI) – April 2,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Lee Jiyeon (Piggy Dolls) – April 2,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Heo Changwoo (A-Peace ‘Lapis’) – April 2,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Siwoo (Twi-light) – April 2, 1993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Park Jungmin (SS501/Solo Singer) – April 3,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lastRenderedPageBreak/>
        <w:t>Hyemi (Nine Muses) – April 3,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br/>
        <w:t>Seonghwa (ATEEZ) – April 3, 1998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WooJin (TheEastLight.) – April 3, 2003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Eunhyuk (Super Junior) – April 4,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Haejeun (April Kiss) – April 4,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Jiho (Oh My Girl) – April 4,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Miso (TAHITI) – April 4, 1991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Yang Jiwon (SPICA) – April 5,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Sungwon (TAKEN) – April 5,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Subin (Victon) – April 5,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Ken (VIXX) – April 6,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Chanmi (Co-Ed) – April 6,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Yuna (Brave Girls) – April 6,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Zion (GP Basic) – April 6,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Mingyu (SEVENTEEN) – April 6,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Choi Siwon (Super Junior/Actor) – April 7,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Hanhae (PHANTOM) – April 7, 1990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Gummy (Solo Singer) – April 8, 1981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Jay (Trax) – April 8, 1983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Kim Jonghyun (Shinee) – April 8,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Park Seungyul (TAKEN) – April 8,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Woojin (Stray Kids) – April 8,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Uee (After School/Actress) – April 9,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Ukwon (Block B) – April 9,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Noh Hyeran (Brave Girls) – April 9,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Dongsung (HONEYST) – April 9,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Z.I.N (D-Unit) – April 10, 1993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Lika (B2Y) – April 11,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Daon (TAKEN) – April 11, 1992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Sehun (EXO) – April 12,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Sunwoo (The Boyz) – April 12,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Misung (Sunny Hill) – April 13,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Kim Wanchul (A-Peace ‘Lapis’) – April 13,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Say (EvoL) – April 13,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Effie (C-Real) – April 13,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TAG (Golden Child) – April 13, 1998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Nancy (MOMOLAND) – April 13,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Yoonhye (Rainbow) – April 14,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Jiyoung (A.KOR) – April 14,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br/>
        <w:t>Sangwook (N.TIC) – April 14, 1993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Kim Namjoo (A-Pink) – April 15,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Xiheon (MYTEEN) – April 15,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YunHo (VARSITY) – April 15,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Kim Jaewook (TOUCH) – April 16,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Minkyung (F1RST) – April 16,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Yohan (TST) – April 16,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Seungsik (Victon) – April 16,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Dawon (Cosmic Girls) – April 16,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Chulmin (TOUCH) – April 17,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Wheein (MAMAMOO) – April 17,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Jinho (Pentagon) – April 17,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Hongseok (Pentagon) – April 17,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br/>
        <w:t>Jiheon (fromis_9) – April 17, 2003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Jessica Jung (Former SNSD) – April 18,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br/>
        <w:t>Kim Dae Won (NOIR) – April 18,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Zhoumi (Super Junior M) – April 19,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Kim Himchan (B.A.P) – April 19,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Nara (B2Y) – April 19,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Baron (VAV) – April 19,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CAEAE"/>
          <w:lang w:eastAsia="cs-CZ"/>
        </w:rPr>
        <w:t>Ray (C-Clown) – April 19,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Luhan (former member of EXO) – April 20,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br/>
        <w:t>Dojoon (The Rose) – April 20,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br/>
        <w:t>Suyeon (Weki Meki) – April 20,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Junhyuk (HOTSHOT) – April 21,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br/>
        <w:t>Inhaeng (Halo) – April 21,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Kang Jun (C-Clown) – April 21,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Kwangsu (Super Nova) – April 22,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Ryu Hyoyoung (F-VE DOLLS) – April 22,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Ryu Hwayoung (Former T-ara) – April 22,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Hyojin (ONF) – April 22,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br/>
        <w:t>Heedo (B.I.G) – April 22 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Chaeyoung (Twice) – April 23, 1999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Jeno (NCT Dream) – April 23,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Hyangsuk (2EYES) – April 24,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Jucy (EvoL) – April 24,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Nakta (Topp Dogg) – April 24,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Jo Youngmin (Boyfriend) – April 24,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Jo Kwangmin (Boyfriend) – April 24,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Sebin (SNUPER) – April 24,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Jay Park (Former 2PM/Solo Singer) – April 25,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br/>
        <w:t>Seulchan (TARGET) – April 25,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br/>
        <w:t>Moonhee (Bonusbaby) – April 25,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Daesung (Big Bang) – April 26,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New (The Boyz) – April 26,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lastRenderedPageBreak/>
        <w:t>Fei (Miss A) – April 27,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Hyoseok (LED Apple) – April 27,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Sanghyun (MR.MR) – April 27, 1995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Sungkyu (Infinite) – April 28,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Taefung (X-5) – April 28,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Jinju (WASSUP) – April 28,1990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Wonpil (DAY6) – April 28,1994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Yuvin (MYTEEN) – April 28,1998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Crystal Chae (As One) – April 29, 1980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Hyojun (A-JAX) – April 29,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Kim Chanyong (100%) – April 29,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Moos (MADTOWN) – April 29, 1991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Jang Wooyoung (2PM/Solo Singer/Actor) – April 30,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br/>
        <w:t>Hana (Gugudan) – April 30, 1993</w:t>
      </w:r>
    </w:p>
    <w:p w:rsidR="004A442E" w:rsidRPr="004A442E" w:rsidRDefault="00483737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cs-CZ"/>
        </w:rPr>
        <w:t>Květen</w:t>
      </w:r>
      <w:r w:rsidR="004A442E" w:rsidRPr="004A442E"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cs-CZ"/>
        </w:rPr>
        <w:t> 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(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Taurus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; 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BED87"/>
          <w:lang w:eastAsia="cs-CZ"/>
        </w:rPr>
        <w:t>Gemini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)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Hani (EXID) – May 1,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Lee Changmin (2AM) – May 1,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Seogoong (Topp Dogg) – May 1,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Sangil (SNUPER) – May 1,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Mimi (Oh My Girl) – May 1,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Ayno (VAV) – May 1,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Jung Jinwoon (2AM/Solo Singer/Actor) – May 2,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Yujeong (Brave Girls) – May 2,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Sunmi (Wonder Girls) – May 2,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Tao (former member of EXO) – May 2,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Sungjae (BTOB) – May 2,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BamBam (GOT7) – May 2,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Giseok (IM) – May 2,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Lee Yu Aerin (Nine Muses) – May 3,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Crush (Solo) – May 3,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br/>
        <w:t>Benji (B.I.G) – May 3, 1992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Saem (Rania) – May 4,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Lee Geon (MADTOWN) – May 4,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Daya (A.KOR) – May 4,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br/>
        <w:t>Soyeon (Laboum) – May 4,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Sejun (Victon) – May 4,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Soohyun (AKMU) – May 4,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Jieun (SECRET) – May 5,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Zinni (GLAM) – May 5,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Lee Sem (Nine Muses) – May 5,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Siwoo (C-Clown) – May 5,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Melanie (Chocolat) – May 5,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K (TST) – May 6,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Baekhyun (EXO) – May 6,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Dasom (Sistar) – May 6,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Hwanhee (UP10TION) – May 6,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Raina (After School) – May 7, 1989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Junghwa (EXID) – May 8,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Heejun (KNK) – May 8,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Yoosung (Co-Ed) – May 9, 1990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Lee Hyori (Solo Singer) – May 10, 1979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Noeul (Rainbow) – May 10,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Taehyun (WINNER) – May 10,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br/>
        <w:t>Jinyoung (WANNA ONE) – May 10,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Im Seulong (2AM/Actor) – May 11,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Taewoon (Co-Ed) – May 11,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Youngjun (LED Apple) – May 11,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ACE (MASC) – May 11,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Marco (Hot Blood Youth, UNB) – May 11,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Lee Da (1NB) – May 11,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br/>
        <w:t>Jongwoon (Black6ix) – May 11,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Hwiyoung (SF9) – May 11, 1999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br/>
        <w:t>Kongyoo (Bonusbaby) – May 11, 2001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br/>
        <w:t>Siwoo (TRCNG) – May 11, 2001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Choi Youngwon (A-Peace ‘Jade’) – May 12,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DaWon (VARSITY) – May 12,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Jerry (Smash) – May 13,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Bang Minah (Girls Day) – May 13, 1993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Bbaek Ga (Koyote) – May 14, 1981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Cho Hyunjun (HITT) – May 14,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Woo Jihae (Former Girls Day) – May 14,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Eun (Two X) – May 14,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Sanchung (JJCC) – May 14,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K (Wonder Boyz) – May 14,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Jeong Younguk (A-Peace ‘Jade‘) – May 14,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Wooyoung (TST) – May 14,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Dayoung (Cosmic Girls) – May 14,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Sunny (SNSD) – May 15,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Lee Jonghyun (CN Blue/Actor) – May 15,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Jaeyoon (Chocolat) – May 15,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Soyul (Crayon Pop) – May 15,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Sihyoung (HISTORY) – May 15,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Wow (A.C.E) – May 15, 1993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IU (Solo Singer/Actress) – May 16,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br/>
        <w:t>Ziki (Black6ix) – May 16, 1995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lastRenderedPageBreak/>
        <w:t>D:elta (Alphabat) – May 17,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Allen (BTL) – May 17,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JiU (Dreamcatcher) – May 17,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Gayoon (4minute) – May 18,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Taeyang (Big Bang/Solo Singer) – May 18, 1988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Haein (Laboum) – May 19,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br/>
        <w:t>Kogyeol (UP10TION) – May 19,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Ji Hayong (HITT) – May 20, 1987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Park Gyuri (Kara/Actress) – May 21,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Kim Jinho (SG Wannabe) – May 21,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Park Sojin (Girls Day) – May 21,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Aron (NU-EST) – May 21,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Jiae (Lovelyz) – May 21, 1993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Suho (EXO) – May 22, 1991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Sanggyun (Topp Dogg, JBJ) – May 23, 1995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Prince Mak (JJCC) – May 24,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Nada (WASSUP) – May 24,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Taewoong (SNUPER) – May 24,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br/>
        <w:t>Yves (LOONA) – May 24,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Cheetah (Solo) – May 25,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br/>
        <w:t>Sungyeon (Pristin) – May 25,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Yeeun (Wonder Girls) – May 26,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br/>
        <w:t>Ahyoung (Dal Shabet) – May 26,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br/>
        <w:t>Eunchae (DIA) – May 26,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J-Min (Solo) – May 27,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  <w:t>Jaehwan (WANNA ONE) – May 26,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Eunseo (Cosmic Girls) – May 27,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Ungjae (Imfact) – May 28, 1998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br/>
        <w:t>Dahyun (Twice) – May 28,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No Minwoo (Former Trax/Actor) – May 29,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br/>
        <w:t>Jihoon (WANNA ONE) – May 29,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Ailee (Solo Singer/Actress) – May 30,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Hyomin (T-ara/Actress) – May 30,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Im Yoona (SNSD/Actress) – May 30,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Eunho (N-Sonic) – May 30,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Doyeon (MR.MR) – May 30,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BornUs (K-Much) – May 30,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br/>
        <w:t>Shin Seung Hoon (NOIR) – May 30, 1993 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Eunha (GFRIEND) – May 30,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Jacob (The Boyz) – May 30,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Sungmin (A-JAX) – May 31, 1993</w:t>
      </w:r>
    </w:p>
    <w:p w:rsidR="004A442E" w:rsidRPr="004A442E" w:rsidRDefault="00483737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cs-CZ"/>
        </w:rPr>
        <w:t>Červen</w:t>
      </w:r>
      <w:r w:rsidR="004A442E" w:rsidRPr="004A442E"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cs-CZ"/>
        </w:rPr>
        <w:t> 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(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Gemini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; 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Cancer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)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Woosang (AA) – June 1,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E’ Dawn (Pentagon) – June 1,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br/>
        <w:t>Nagyung (fromis_9) – June 1,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Haena (Kiss&amp;Cry) – June 2,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Zeno (Twi-light) – June 2,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Jun (A.C.E) – June 02,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Hanbi (T-Max) – June 3,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Peach (Chi Chi) – June 3,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Seunghee (DIA) – June 3,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T.O (M.Pire) – June 3,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Heyne (Solo Singer) – June 3,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Daeun (2EYES) – June 3,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ShinB (GFRIEND) – June 3, 1998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Taeha (MOMOLAND) – June 3,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Yoochun (TVXQ/DBSK/JYJ/Actor) – June 4,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AJ (U Kiss) – June 4,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Doeun (MASC) – June 4,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Bit Saeon (M.O.N.T) – June 4,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Yein (Lovelyz) – June 4, 1998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br/>
        <w:t>Choerry (LOONA) – June 4, 2001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J-Hyo (LC9) – June 5, 1992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Dongwoon (Beast) – June 6,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Hyuna (Former Wonder Girls/4minute/Solo Singer) – June 6,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Kim Hyunjoong (SS501/Solo Singer/Actor) – June 6,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Sungmo (Super Nova) – June 6,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Moon Byeonghun (A-Peace ‘Lapis) – June 6,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DoA (F1RST) – June 6,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Haechan (NCT 127, NCT Dream) – June 6,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Park Jiyeon (T-ara/Actress) – June 7,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br/>
        <w:t>Jin.O (A.Cian) – June 7,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br/>
        <w:t>Jooeun (DIA) – June 7, 1995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Jiwon (Sechs Kies) – June 8, 1978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JR (NU’EST) – June 8,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Raehyun (F.CUZ) – June 8,1991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Wei (UP10TION) – June 8,1996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Changyun (SHU-I) – June 9,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Shim Hyunseong (Boyfriend) – June 9,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Lee Haeri (Girls Day) – June 9,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br/>
        <w:t>ZN (Laboum) – June 9,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lastRenderedPageBreak/>
        <w:t>Min Soa (Chocolat) – June 10,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Jun (SEVENTEEN) – June 10,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Hyun (TARGET) – June 11,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Geunyoung (B.Dolls) – June 12, 1985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Kwangyeon (LED Apple) – June 12,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Dahye (BESTie) – June 12,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Dia (Kiss&amp;Cry) – June 12,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Jin (Lovelyz) – June 12,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Roi (TARGET) – June 12,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JinSoul (LOONA) – June 13,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Jung Seunghyun (N-Train) – June 14,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Lee Sangmin (Twi-light) – June 14,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Taeil (NCT U, NCT 127) June 14,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Tzuyu (Twice) – June 14,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Kang Jungwoo (Former Trax) – June 15, 1985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Jiyou (Two X) – June 15,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Hansol (Topp Dogg) – June 15,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Buffy (MADTOWN) – June 15,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Hoshi (SEVENTEEN) – June 15,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br/>
        <w:t>Yeosang (ATEEZ) – June 15,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CNU (B1A4) – June 16,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br/>
        <w:t>G.Soul (Solo) – June 16,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br/>
        <w:t>Huihyeon (DIA) – June 16,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br/>
        <w:t>Ziu (VAV) – June 16,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Taehun (ZE:A) – June 18,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Gummi (Crayon Pop) – June 18,1988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AO (LC9) – June 18,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Tey (MR.MR) – June 18,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Shownu (Monsta X) – June 18,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Yeondu (Delight)– June 18,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H.O (MADTOWN) – June 18,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Arin (Oh My Girl) – June 18, 1999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br/>
        <w:t>Taeyoung (Seven O’Clock) – June 18, 1999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br/>
        <w:t>Nako (IZ*ONE) – June 18, 2001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Chanmi (AOA) – June 19,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Newsun (SONAMOO) – June 19,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3F590"/>
          <w:lang w:eastAsia="cs-CZ"/>
        </w:rPr>
        <w:t>Jung Haewon (X-5) – June 20, 1991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Kim Ryeowook (Super Junior) – June 21,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Min (miss A/Actress) – June 21,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J.Seph (K.A.R.D) – June 21,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Inho (IN2IT) – June 21, 1993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Jang Hyunsun (CHAOS) – June 22,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Jung Yonghwa (CN Blue/Actor) – June 22, 1989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Seulgi (Billion) – June 23, 1995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Nichkhun (2PM/Actor) – June 24,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Geonwoo (TAKEN) – June 24,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Boun (TARGET) – June 24,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Bi Rain (Solo Singer/Actor) – June 25, 1982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Chemi (C-Real) – June 25,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  <w:t>G.I (TARGET) – June 25,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Dain (WASSUP) – June 25, 1990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Rana (Nine Muses) – June 26, 1983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Seungseok (HONEYST) – June 26,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Sujin (WASSUP) – June 26,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Yerin (15&amp;) – June 26,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Sohee (Wonder Girls ) – June 27,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Minha (Nine Muses) – June 27, 1991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Seohyun (SNSD) – June 28,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Jung Daehyun (B.A.P) – June 28,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Kang Minhyuk (CN Blue/Actor) – June 28,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Mika (The Boss) – June 28,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Karam (The Boss) – June 28, 1991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Raewon (BOM) – June 29,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Jonghyun (7.9.4.2/Actor) – June 29,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Dongho (U Kiss) – June 29,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N (VIXX) – June 30,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Simba (JJCC) – June 30,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Sanghyeon (A.Cian) – June 30, 1992</w:t>
      </w:r>
    </w:p>
    <w:p w:rsidR="004A442E" w:rsidRPr="004A442E" w:rsidRDefault="00483737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cs-CZ"/>
        </w:rPr>
        <w:t xml:space="preserve">Červenec 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(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Cancer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; 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Leo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)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Leeteuk (Super Junior) – July 1, 1983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Inseong (KNK) – July 1,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Taeyong (NCT U, NCT 127) – July 1,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  <w:t>Eunwoo (Pristin) – July 1,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Soojung (Sunny Days) – July 2,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Bin (M4M) – July 2,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Damon (VARSITY) – July 2,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Donghan (JBJ) – July 3,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Dari (Dalmatian) – July 4, 1984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Hanbyul (LED Apple) – July 4,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Doojoon (Beast) – July 4,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Zuho (SF9) – July 4,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Horan (Clazziquai) – July 5, 1979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  <w:t>Eru (Solo Singer/Actor) – July 5, 1983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  <w:t>Hang Sanghyuk (VIXX) – July 5,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  <w:t>Jimin (15&amp;) – July 5,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lastRenderedPageBreak/>
        <w:t>Cherry (GOOD DAY) July 5,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  <w:t>Hyewon (IZ*ONE) – July 5,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Soyumi (Kiss&amp;Cry) – July 6,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Baby Soul (Lovelyz) – July 6,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Yeontae (IN2IT) – July 6, 1992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Kim Sangmin (Cross Gene) – July 7,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Eddy (JJCC) – July 7, 1989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Park Kyung (Block B) – July 8,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Moonbong (MASC) – July 8,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Kim Heechul (Super Junior) – July 10, 1983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  <w:t>San (ATEEZ) – July 10,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Kim Seounghyung (A-Peace ‘Lapis’) – July 11,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Kimchi (AA) – July 11, 1993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Choa (Crayon Pop) – July 12,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Way (Crayon Pop) – July 12,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Dahye (BESTie) – July 12,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Inseong (SF9) – July 12,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Hoon (N.Flying) – July 12,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Jaejin (Sechs Kies) – July 13, 1979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  <w:t>Miyu (HAM) – July 13, 1985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  <w:t>Jihyuk (Super Nova) – July 13,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  <w:t>Jinon (F.Cuz) – July 13,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  <w:t>Junghoon (F1RST) – July 13,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  <w:t>Hyerim (2EYES) – July 13,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  <w:t>Master One (Wonder Boyz) – July 13,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  <w:t>Yebin (DIA) – July 13,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Chaesol (GOOD DAY) July 14,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Park Heejae (CHAOS) – July 15,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  <w:t>Park Kyungri (Nine Muses) – July 15,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  <w:t>J-Hoon (B.I.G) – July 15,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  <w:t>Redee (C-Real) – July 15,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  <w:t>Jaehyun (N.Flying) – July 15,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  <w:t>Cheng Xiao (Cosmic Girls) – July 15,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Suwon (Sechs Kies) – July 16, 1980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  <w:t>Janghyun (Sunny Hill) – July 16, 1984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  <w:t>Baby J (Jewelry) – July 16, 1986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Dana (CSJH The Grace) – July 17,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Junhyuk (DAY6) – July 17,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  <w:t>Wonwoo (SEVENTEEN) – July 17,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  <w:t>A-Day (Seven O’Clock) – July 17,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Lee Taemin (Shinee) – July 18,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Jisook (Rainbow) – July 18, 1990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Ha Geonhee (A-Peace ‘Onyx’) – July 19,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Eunji (Brave Girls) – July 19,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Oh Hayoung (A-Pink) – July 19,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Sohye (I.O.I) – July 19,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Zin (X-5) – July 20,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  <w:t>Yua (BOM) – July 20,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br/>
        <w:t>Elly (Weki Meki) – July 20,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Baekho (NU-EST) – July 21, 1995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Hyunmin (The Boss) – July 22,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3E3EB"/>
          <w:lang w:eastAsia="cs-CZ"/>
        </w:rPr>
        <w:t>Tablo (Epik High) – July 22,1980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Hwasa (MAMAMOO) – July 23, 1995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Haenghun (7.9.4.2/Actor) – July 24,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Seungyeon (Kara/Actress) – July 24,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Sinhye (1NB) – July 24,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Dawon (SF9) – July 24, 1995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Leah (GP Basic) – July 25,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Chai (YE-A) – July 25,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5Zic (M.I.B) – July 26, 1988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Joy (Rania) – July 27, 1990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Gaeun (Dal Shabet) – July 28,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Jisu (Dalmatian) – July 28,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Hyojung (Oh My Girl) – July 28,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Nara (Chi Chi) – July 28, 1989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Yuhwan (SPEED) – July 29,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Vinson (M4M) – July 29,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Alexander (Former U Kiss/Solo Singer) – July 29,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Jungwook (F.I.X/Super Junior Ryeowook’s younger cousin) – July 29,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br/>
        <w:t>Hajoon (The Rose) – July 26,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br/>
        <w:t>Roa (Pristin) – July 29,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Oh Juntaek (HITT) – July 30,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Kim Wooram (HITT) – July 30,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Jiyul (Dal Shabet) – July 30,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Song Seunghyuk (A-Peace ‘Onyx’) – July 30,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Sung Jaehoon (HITT) – July 30, 1991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Lizzy (After School) – July 31,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No Minwoo (Boyfriend) – July 31,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Y (Golden Child) – July 31,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Nayun (MOMOLAND) – July 31, 1998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Joochan (Golden Child) – July 31, 1999</w:t>
      </w:r>
    </w:p>
    <w:p w:rsidR="004A442E" w:rsidRPr="004A442E" w:rsidRDefault="00483737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cs-CZ"/>
        </w:rPr>
        <w:lastRenderedPageBreak/>
        <w:t>Srpen</w:t>
      </w:r>
      <w:r w:rsidR="004A442E" w:rsidRPr="004A442E"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cs-CZ"/>
        </w:rPr>
        <w:t> 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(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Leo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;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 Virgo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)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Tiffany (SNSD) – Aug 1, 1989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br/>
        <w:t>Gohn (Topp Dogg) – Aug 1, 1992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br/>
        <w:t>Jung Hoik (AA) – Aug 1, 1993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br/>
        <w:t>Yeonwoo (MOMOLAND) – Aug 1, 1996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br/>
        <w:t>Chaewon (IZ*ONE) – Aug 1,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Alex (Solo Singer/Actor) – Aug 2, 1979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ungah (After School) – Aug 2, 1983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br/>
        <w:t>Jenissi (Xeno-T/Topp Dogg) – Aug 2, 1991 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Jinhoo (UP10TION) – Aug 2,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Mark (NCT U, NCT 127, NCT Dream) – Aug 2, 1999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br/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Kim Hyungjoon (SS501/Solo Singer/Actor) – Aug 3,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Seunghyun (Former LED Apple) – Aug 3,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Kang Minkyung (Davichi) – Aug 3,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Kyeongha (TST) – Aug 3, 1998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Yeonjung (Cosmic Girls, I.O.I) – Aug 3,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Jubee (Sunny Hill) – Aug 4, 1986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Max (BTL) – Aug 5,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Seungyoun (UNIQ) – Aug 5,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Yibo (UNIQ) – Aug 5,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br/>
        <w:t>Hyeyeon (Gugudan) – Aug 5,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E:psilon (Alphabat) – Aug 6,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br/>
        <w:t>Jae I (GreatGuys) – Aug 6,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br/>
        <w:t>Yey (Black6ix) – Aug 6,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Jaeduck (Sechs Kies) – Aug 7, 1979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br/>
        <w:t>Rowoon (SF9) – Aug 7,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Lee Sungwoo (A-Peace ‘Onyx’) – Aug 8,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aram (BIGSTAR) – Aug 8,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S.Coups (SEVENTEEN) – Aug 8,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Younghoon (The Boyz) – Aug 8,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Jun.Q (MYNAME) – Aug 9,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Jaeyoon (SF9) – Aug 9,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Hwang Minhyun (NU’EST, WANNA ONE) – Aug 9,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br/>
        <w:t>Mingi (ATEEZ) – Aug 9,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Gilme (Solo Singer) – Aug 10, 1985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Hyemi (FIESTAR) – Aug 10,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Kyumin (LED Apple) – Aug 10,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Hyejeong (AOA) – Aug 10,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SuA (Dreamcatcher)– Aug 10,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Yeeun (CLC) – Aug 10,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Bekah (Former After School) – Aug 11,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Hyunyoung (Rainbow) – Aug 11,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Changbin (Stray Kids) – Aug 11,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Sunye (Wonder Girls) – Aug 12,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Hyei (YE-A) – Aug 12,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Kwangjin (N.Flying) – Aug 12,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Luna (f(x)) – Aug 12,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Woojoo (WASSUP) – Aug 12,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Yujin (CLC) – Aug 12,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Laun (ONF) – Aug 12,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Shin Minjae (TAHITI) – Aug 13,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Yoon Bomi (A-Pink) – Aug 13,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Jason (A.C.E) – August 13,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Jaemin (NCT Dream) – Aug 13,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Gongchan (B1A4) – August 14,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Inpyo (IN2IT) – August 14, 1995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Kim Minseok (Former TOUCH) – August 15, 1990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Hoon (U Kiss) – Aug 16,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br/>
        <w:t>RiSe (Ladies’ Code) – Aug 16, 1991 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E-Young (After School) – Aug 16,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Niel (Teen Top) – Aug 16,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br/>
        <w:t>Haebin (Gugudan) – Aug 16, 1995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Byeol (N-Sonic) – Aug 17, 1989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G Dragon (Big Bang/Solo Singer) – Aug 18,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Jung Eunji (A-Pink/Actress) – Aug 18,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  <w:t>Haseul (LOONA) – Aug 18,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  <w:t>JooE (MOMOLAND) – Aug 18,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Bona (Cosmic Girls) – Aug 19,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br/>
        <w:t>Heejin (GOOD DAY) Aug 19,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br/>
        <w:t>Yerin (GFRIEND) – Aug 19,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br/>
        <w:t>Solbin (Laboum) – Aug 19,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br/>
        <w:t>Umji (GFRIEND) – Aug 19,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Lucy (Rania) – Aug 20,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Kaeun (After School) – Aug 20,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Milo (Romeo)– Aug 20,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Kim Kibum (Super Junior/Actor) – Aug 21,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Song Seunghyun (FT Island) – Aug 21,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Rayoon (MVP) – Aug 21,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Taehee (Delight) – Aug 22,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San (HOTSHOT) – Aug 22,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Hajung (1NB) – Aug 22,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Sojung (1NB) – Aug 22,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lastRenderedPageBreak/>
        <w:t>Somin (K.A.R.D) – August 22,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7ABAB"/>
          <w:lang w:eastAsia="cs-CZ"/>
        </w:rPr>
        <w:t>Hayoung (TRCNG) – August 22,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Hyerin (EXID) – Aug 23, 1993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Yesung (Super Junior) – Aug 24, 1984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Youngjun (HIGH4) – Aug 24,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Bitto (UP10TION) – Aug 24,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Bomin (Golden Child) – Aug 24,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Julie (April Kiss) – Aug 25,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Kwanghee (ZE:A) – Aug 25,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Dowoon (DAY6) – Aug 25,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br/>
        <w:t>Seongwoo (WANNA ONE) – Aug 25,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br/>
        <w:t>Hyun (Seven O’Clock) – Aug 25,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Sara Eckhoff (April Kiss) – Aug 26,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Song Danah (New F.O) – Aug 26,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Yezi (FIESTAR) – Aug 26,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E0CABC"/>
          <w:lang w:eastAsia="cs-CZ"/>
        </w:rPr>
        <w:t>Xiao (Former member of VAV/Solo Singer) – Aug 27,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Sungyeol (Infinite) – Aug 27, 1991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Jokwon (2AM/Solo Singer) – Aug 28,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Ace (VAV) – Aug 28,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Hui (Pentagon) – August 28,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br/>
        <w:t>Sejeong (Gugudan, I.O.I) – August 28,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Hayun (Brave Girls) – Aug 29,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br/>
        <w:t>Woolim (Playback) – Aug 29,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br/>
        <w:t>Nam Yun Sung (NOIR) – Aug 29,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Cao Lu (FIESTAR) – Aug 30,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Kim Narae (New F.O) – Aug 30,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Sohyun (4minute) – Aug 30,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Youngji (KARA) – Aug 30,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Eunjin (DIA) – Aug 31,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br/>
        <w:t>Lucy (Weki Meki) – Aug 31, 2002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br/>
        <w:t>Wonyoung (IZ*ONE) – Aug 31, 2004</w:t>
      </w:r>
    </w:p>
    <w:p w:rsidR="004A442E" w:rsidRPr="004A442E" w:rsidRDefault="00483737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cs-CZ"/>
        </w:rPr>
        <w:t>Září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 (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Virgo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; 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Libra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)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Hyerim (Wonder Girls) – Sept 1, 1992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J-Na (4L) – Sept 1, 1992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Jihye (Scarlet) – Sept 1, 1992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Janet (Billion) – Sept 1, 1994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Tina (Blady) – Sept 1, 1994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Zeth (TARGET) – Sept 1, 1995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Jungkook (BTS) – Sept 1, 1997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br/>
        <w:t>Yujin (IZ*ONE) – Sept 1, 2003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Eunice (DIA) – Sept 2,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br/>
        <w:t>Heecheon (Halo) – Sept 2,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Jang Hyunseung (Beast) – Sept 3,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Juniel (Solo Singer) – Sept 3,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Sungjong (Infinite) – Sept 3,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br/>
        <w:t>Sojung (Ladies’ Code) – Sept 3,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Joy (Red Velvet) – Sept 3,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Mark (GOT7) – Sept 4,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br/>
        <w:t>Doka (BTL) – Sept 4, 1991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Jei (FIESTAR) – Sept 5,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Woosoo (MASC) – Sept 5,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Baro (B1A4) – Sep 5,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Hyunkyung (Romeo) – Sep 5, 1998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Kangmin (Romeo) – Sep 5,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Rome (C-Clown) – Sept 6,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Minwoo (ZE:A) – Sept 6,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br/>
        <w:t>Horyeong (GreatGuys) – Sept 6,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Jenny (F1RST) – Sept 7,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Sulhu (X-5) – Sept 7,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Jacob (VAV) – Sept 7,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EunSung (TheEastLight.) – Sept 7,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Jongkook (SPEED) – Sept 8, 1993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Trinity (GP Basic) – Sept 9,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Lee Michelle (Solo) – Sept 9,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Binnie (Oh My Girl) – Sept 9,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Kim Jihyun (HAM) – Sept 10,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Yijeong (HISTORY) – Sept 10,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Yigyer (YE-A) – Sept 10,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D.ana (SONAMOO) – Sept 10,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br/>
        <w:t>Younghoon (Seven O’Clock) – Sep 10,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Kim Yongjun (SG Wannabe) – Sept 12, 1984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Minyoung (Brave Girls) – Sept 12,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RM (BTS) – Sept 12,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Chanhyuk (AKMU) – Sept 12,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G.NA (Solo Singer) – Sept 13,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Seungah (Rainbow) – Sept 13,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John Park (Solo Singer) – Sept 13,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Hyunjae (The Boyz) – Sept 13, 1997/span&gt;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Nana (After School) – Sept 14,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br/>
        <w:t>Semi (Chi Chi) – Sept 14,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br/>
        <w:t>Kim Yoojin (Brave Girls) – Sept 14,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br/>
        <w:t>Zico (Block B) – Sept 14,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br/>
        <w:t>Soobin (Cosmic Girls) – Sept 14,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br/>
        <w:t>Jenny (DIA) – Sept 14,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br/>
        <w:t>Jisung (Stray Kids) – Sept 14,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lastRenderedPageBreak/>
        <w:t>Lee Jeongshin (CN Blue) – Sept 15,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Hong Sungho (A-Peace ‘Onyx’) – Sept 15,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Jae (DAY6) – Sept 15,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Felix (Stray Kids) – Sept 15,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Serri (Dal Shabet) – Sept 16, 1990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Jaeho (HISTORY) – Sept 17,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Youngjae (GOT7) – Sept 17,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YooA (Oh My Girl) – Sept 17,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Kim Donghyun (MXM) – Sept 17, 1998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Taeseon (TRCNG) – Sept 17,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Amber ( f(x) ) – Sept 18,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Seunga (Rainbow) – Sept 18,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Jea (Brown Eyed Girls) – Sept 18, 1981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br/>
        <w:t>Hwalchan (GreatGuys) – Sept 18,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Hwan (HONEYST) – Sept 19,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br/>
        <w:t>Jaekyung (Nine Muses) – Sept 19,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Roda (M.O.N.T) – Sept 10,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Gain (Brown Eyed Girls) – Sept 20,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Dayday (Dalmatian) – Sept 20, 1983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Lee Boreum (Chi Chi) – Sept 20,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Hakmin (TRCNG) – Sept 20, 2000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br/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Chen (EXO) – Sept 21,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Wooram (D-Unit) – Sept 21,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Mina (AOA) – Sept 21, 1993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Hyoyeon (SNSD) – Sept 22,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Hong Yookyung (A-Pink) – Sept 22,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Jinyoung (GOT7/Actor) – Sept 22,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Nayeon (Twice) – Sept 22,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EB487"/>
          <w:lang w:eastAsia="cs-CZ"/>
        </w:rPr>
        <w:t>Seungmin (Stray Kids) – Sept 22,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Key (Shinee) – Sept 23,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Lee Hi (Solo Singer) – Sept 23,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Miju (Lovelyz) – Sept 23,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br/>
        <w:t>Narachan (M.O.N.T) – Sept 23,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br/>
        <w:t>Guanlin (WANNA ONE) – Sept 23, 2001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Lee Taeil (Block B) – Sept 24,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Kim Jongmin (Koyote) – Sept 24, 1979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T-ae (Rania) – Sept 24,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Woosung (SNUPER) – Sept 24,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Kemy (A.KOR) – Sept 24,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br/>
        <w:t>Baekgyeol (GreatGuys) – Sept 24,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br/>
        <w:t>Bomin (GOOD DAY) – Sept 24, 2001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Son Dam Bi (Solo Singer) – Sept 25, 1983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Racoon (F1RST) – Sept 25, 1985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Junyong (Former TOUCH) – Sept 25,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Dohee (Tiny-G) – Sept 25,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Maru (C-Clown) – Sept 25,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Hanse (Victon) – Sept 25,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Ara (Hello Venus) – Sept 26,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Ann J (C-Real) – Sept 26,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Jinwoo (WINNER) – Sept 26,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Hyunuk (IN2IT) – Sept 26,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Eunji (Nine Muses) – Sept 27,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br/>
        <w:t>Yano (Topp Dogg) – Sept 27,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br/>
        <w:t>Eunbi (IZ*ONE) – Sept 27,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br/>
        <w:t>Ahin (MOMOLAND) – Sept 27, 1999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br/>
        <w:t>Rina (Weki Meki) – Sept 27, 2001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br/>
        <w:t>Wooyeop (TRCNG) – Sept 27,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Shindong Hee (Super Junior) – Sept 28, 1985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Lee Hongbin (VIXX) – Sept 29,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br/>
        <w:t>Hayoung (fromis_9) – Sept 29,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br/>
        <w:t>Chaehyun (Bonusbaby) – Sept 29, 1999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br/>
        <w:t>Yena (IZ*ONE) – Sept 29,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Choi Yonghak (F.Cuz) – Sept 30,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Aji (Chi Chi) – Sept 30,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Kan (F.CUZ) – Sept 30, 1991</w:t>
      </w:r>
    </w:p>
    <w:p w:rsidR="004A442E" w:rsidRPr="004A442E" w:rsidRDefault="00483737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cs-CZ"/>
        </w:rPr>
        <w:t>Říjen</w:t>
      </w:r>
      <w:r w:rsidR="004A442E" w:rsidRPr="004A442E"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cs-CZ"/>
        </w:rPr>
        <w:t> 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(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Libra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; 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Scorpio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)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Minyong (Former LED Apple) – Oct 1, 1989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Suhyun (SNUPER) – Oct 1, 1992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Siyeon (Dreamcatcher) – Oct 1, 1995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Kisu (24K) – Oct 2, 1991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Sera (Nine Muses) – Oct 3,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br/>
        <w:t>Gunmin (B.I.G) – Oct 3, 1994 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Bang Chan (Stray Kids) – Oct 3,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Yoobin (Wonder Girls) – Oct 4,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Ilhoon (BTOB) – Oct 4,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Yuju (GFRIEND) – Oct 4,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Junghan (SEVENTEEN) – Oct 4,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Jiwoo (K.A.R.D) – October 4,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Soyeon (T-ara) – Oct 5,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Eungjoo (7.9.4.2/Actor) – Oct 5,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Chunji (Teen Top) – Oct 5,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Sui (Chi Chi) – Oct 5,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br/>
        <w:t>Haneul (GreatGuys) – Oct 5,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Sunhwa (SECRET) – Oct 6,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br/>
        <w:t>Jooheon (Monsta X) – Oct 6,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br/>
        <w:t>Lua (Weki Meki) – Oct 6, 2000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br/>
        <w:t>Hitomi (IZ*ONE) – Oct 6, 2001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lastRenderedPageBreak/>
        <w:t>Thunder (MBLAQ) – Oct 7,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Lay (EXO) – Oct 7,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Nicole (Kara) – Oct 7,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Naru (Smash) – Oct 7,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Woo Changbum (100%) – Oct 7,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NC.A (Solo Singer) – Oct 7,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Park Semi (Jewelry) – Oct 8,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Baram (BIGSTAR) – Oct 8,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Yuseong (BigFlo) – Oct 8,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Euijin (SONAMOO) – Oct 8,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Black J (N-Sonic) – Oct 9,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  <w:t>Jin (TAHITI) – Oct 9,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  <w:t>Myungji (Tiny-G) – Oct 9,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  <w:t>Haeun (GOOD DAY) – Oct 9,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Suzy (Miss A/Actress) – Oct 10,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Sunkyung (Sunny Days) – Oct 10,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F:ie (Alphabat) – Oct 10,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Seunghee (CLC) – Oct 10,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br/>
        <w:t>Vaan (Seven O’Clock)- Oct 10,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Henry Lau (Super Junior M) – Oct 11,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Sojin (Nine Muses) – Oct 11,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Hayana (EvoL) – Oct 11,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Sulhee (F1RST) – Oct 11, 1985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Beige (Solo Singer) – Oct 11, 1986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Minjoo (Two X) – Oct 12,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Hero (Smash) – Oct 12,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Kim Jinwoo (A-Peace ‘Lapis’) – Oct 12,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br/>
        <w:t>Jongho (ATEEZ) – Oct 12,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Hyosung (SECRET) – Oct 13,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Jimin (BTS) – Oct 13,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Seungmin (Golden Child) – Oct 13,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Kota (Sunny Hill) – Oct 14,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Amet (GP Basic) – Oct 14,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Hohyeon (TRCNG) – Oct 14,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Lee Donghae (Super Junior/Actor) – Oct 15,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Park Eunyoung (Brave Girls) – Oct 15,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Jiyoon (4minute) – Oct 15,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Taehyun (HOTSHOT, JBJ) – Oct 15,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Seungjin (A-JAX) – Oct 15,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Zelo (B.A.P) – Oct 15,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Mei Qi (Cosmic Girls) – Oct 15, 1998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Hyeseong (ELRIS) – Oct 15,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Seungho (MBLAQ) – Oct 16,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Stephanie (CSJH The Grace) – Oct 16, 1987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Sanchez (PHANTOM) – Oct 17,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JN (Former Girls Day/New F.O) – Oct 17,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Kim Miso (GLAM) – Oct 17,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br/>
        <w:t>Sang (Imfact) – Oct 17,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br/>
        <w:t>Sion (MVP) – Oct 17, 1995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Kiryun (Billion) – Oct 18,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Di (Rania) – Oct 18,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P-Goon (Topp Dogg) – Oct 18,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Junghoon (TST) – Oct 18,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Rena (Pristin) – Oct 19, 1998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br/>
        <w:t>Heejin (LOONA) – Oct 19,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E.J (TAHITI) – Oct 20,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BM (K.A.R.D) – October 20,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Hojung (HOTSHOT, UNB) – Oct 20,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br/>
        <w:t>Chuu (LOONA) – Oct 20,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XiWeol (VARSITY) – Oct 21,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Linzy (FIESTAR) – Oct 22,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t>B.I (iKON) – Oct 22,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C4F2BD"/>
          <w:lang w:eastAsia="cs-CZ"/>
        </w:rPr>
        <w:br/>
        <w:t>Yuri (IZ*ONE) – Oct 22, 2001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Joo Chanyang (T-Max) – Oct 23,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U Jin (D-Unit) – Oct 23,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Shin Wonho (Cross Gene/Actor) – Oct 23,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Seo In Guk (Solo Singer) – Oct 23,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Sally (Gugudan) – Oct 23,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Uiyeon (GreatGuys) – October 23,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Krystal Jung (f(x)) – Oct 24,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Min Jinhong (A-Peace ‘Lapis‘) – Oct 24, 1993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Lee Jongmin (N-Train) – Oct 25,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Taeyoon (B.Dolls) – Oct 25,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Soohyun (Sunny Days) – Oct 25,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Yanan (Pentagon) – Oct 25,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Minho (Stray Kids) – Oct 25,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Yuta (NCT 127) – Oct 26,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Kid (VARSITY) – Oct 26,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SaGang (TheEastLight.) – Oct 26, 2002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Daegun (F.CUZ) – Oct 27,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Ray (Billion) – Oct 27,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Yuna (The Ark) – Oct 27,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Wooshin (UP10TION) – Oct 27,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Seungjun (KNK) – Oct 28,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Bin (Hot Blood Youth) – Oct 28,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Win Win (NCT 127) – Oct 28,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Yongseok (Black6ix) – Oct 29, 1993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lastRenderedPageBreak/>
        <w:t>Jiae (WASSUP) – Oct 31,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Hojoon (Topp Dogg) – Oct 31,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Seunghyub (N.Flying) – Oct 31, 1992</w:t>
      </w:r>
    </w:p>
    <w:p w:rsidR="004A442E" w:rsidRPr="004A442E" w:rsidRDefault="00483737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cs-CZ"/>
        </w:rPr>
        <w:t xml:space="preserve">Listopad </w:t>
      </w:r>
      <w:bookmarkStart w:id="0" w:name="_GoBack"/>
      <w:bookmarkEnd w:id="0"/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(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Scorpio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;</w:t>
      </w:r>
      <w:r w:rsidR="004A442E" w:rsidRPr="004A442E"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cs-CZ"/>
        </w:rPr>
        <w:t> 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Sagittarius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)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Jungsang (A.Cian) – Nov 1, 1990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Kim Sunwoong (TOUCH) – Nov 1, 1991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Taeho (Imfact) – Nov 1, 1993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Jungyeon (Twice) – Nov 1, 1996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SeungBo (VARSITY) – Nov 1,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Miryo (Brown Eyed Girls) – Nov 2, 1981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Elkie (CLC) – Nov 2, 1998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Woojin (WANNA ONE) – Nov 2,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Heo Youngsaeng (SS501/Solo Singer) – Nov 3,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Minhyuk (Monsta X) – Nov 3,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Jaehyeong (The Rose) – Nov 3,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Ren (NU-EST) – Nov 3,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Jisan (Hot Blood Youth) – Nov 3, 1999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Lucky (GOOD DAY) – Nov 3, 2001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T.O.P (Big Bang) – Nov 4,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C.A.P (Teen Top) – Nov 4,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Sangyeon (The Boyz) – Nov 4,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BoA (Solo Singer) – Nov 5,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Geonil (Super Nova) – Nov 5,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Jaeyoon (Twi-light) – Nov 5,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Yuha (Pristin) – Nov 5,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Q (The Boyz) – Nov 5, 1998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Yukyung (ELRIS) – Nov 5,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G.O (MBLAQ) – Nov 6,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Kris (former member of EXO) – Nov 6,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Songyi (Billion) – Nov 6,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Yura (Girls Day) – Nov 6,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EXY (Cosmic Girls) – Nov 6,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Seungyeon (CLC) – Nov 6,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Sunyoul (UP10TION) – Nov 6,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Jeonggyu (Seven O’Clock) – Nov 6,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Hanyeon (B2Y) – Nov 7, 1983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The8 (SEVENTEEN) – Nov 7,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Hongjoong (ATEEZ) – Nov 7,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Lee Hyun (8eight) – Nov 8, 1983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Jian (Imfact) – Nov 8, 1993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SE7EN (Solo Singer/Actor) – Nov 9, 1984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Ashley (Ladies’ Code) – Nov 9, 1991 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Taro (Hot Blood Youth) – Nov 9,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Momo (Twice) – Nov 9,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Leo (VIXX) – Nov 10,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Hayana (EvoL) – Nov 10,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Tasha (SKARF) – Nov 10,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Xin (VARSITY) – Nov 10,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Choi Minhwan (FT Island) – Nov 11,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Haeryung (BESTie/EXID) – Nov 11,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Kuhn (UP10TION) – Nov 11,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Yeojin (LOONA) – Nov 11, 2002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Sandara Park (2NE1) – Nov 12, 1984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J:eta (Alphabat) – Nov 12,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Byungchan (Victon) – Nov 12,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Yoojung (Weki Meki, I.O.I) – Nov 12,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Xiyeon (Pristin) – Nov 14,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Bini (Former Nine Muses) – Nov 13, 1985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Saechang (BOM) – Nov 13,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Dasom (2EYES) – Nov 13,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Kangmin (TRCNG) – Nov 13, 2001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Olivia Hye (LOONA) – Nov 13, 2001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DJ Clazzi (Clazziquai) – Nov 15, 1974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Xia (Rania) – Nov 15,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Minpyo (B.I.G) – Nov 15 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Hyunjin (LOONA) – Nov 15,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Hyungsik (ZE:A) – Nov 16,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Heojun (MADTOWN) – Nov 16,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Changjo (Teen Top) – Nov 16,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MK (ONF) – Nov 16,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Manny (VARSITY) – Nov 16, 2001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Eric Nam (Solo Singer) – Nov 17,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Yugyeom (GOT7) – Nov 17,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Sungje (Super Nova) – Nov 17, 1986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Jung Jinyoung (B1A4) – Nov 18,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Shinji (Koyote) – Nov 18, 1981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Lenny (C-Real) – Nov 18,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Sorn (CLC) – Nov 18,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Namhyun (Smash) – Nov 19, 1980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DJ Tukutz (Epik High) – Nov 19, 1981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Soojung (Lovelyz) – Nov 19,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Go Won (LOONA) – Nov 19,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Nuri (F.I.X) – Nov 20, 1983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Seyong (MYNAME) – Nov 20,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J.Min (Tiny-G) – Nov 20,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Dayun (Bonusbaby) – Nov 20,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lastRenderedPageBreak/>
        <w:t>Dongwan (Shinhwa) – Nov 21, 1979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Woohee (Dal Shabet) – Nov 21,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Park Kanghyun (TOUCH) – Nov 21,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Hansol (UNB) – Nov 21,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Soyee (Gugudan) – Nov 21,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t>Gyujin (UP10TION) – Nov 21, 1997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AED5E6"/>
          <w:lang w:eastAsia="cs-CZ"/>
        </w:rPr>
        <w:br/>
        <w:t>Hayoon (Bonusbaby) – Nov 21,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Wonjun (Boys Republic) – Nov 22,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Jaehoon (Former LED Apple) – Nov 22,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Eunkwang (BTOB) – Nov 22,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Dongwoo (Infinite) – Nov 22,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Kihyun (Monsta X) – Nov 22,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Gyeoul (Former member of VAV) – Nov 22,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Woozi (SEVENTEEN) – Nov 22,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Chen Le (NCT Dream) – Nov 22, 2001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L. Joe (Teen Top) – Nov, 23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Taehee (A.KOR) – Nov, 23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Jane (The Ark) – Nov, 23 1999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Jo Jonghwan (100%) – Nov 23,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br/>
        <w:t>EunB (Ladies’ Code) – Nov 23,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Youngbin (SF9) – Nov 23,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br/>
        <w:t>Nayoung (Gugudan) – Nov 23,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br/>
        <w:t>Jisun (fromis_9) – Nov 23,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Han Yejin (Brave Girls) – Nov 24, 1990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Cory (24K) – Nov 25,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Kevin Woo (U Kiss) – Nov 25,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Jude (BIGSTAR) – Nov 25,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Wooyoung (ATEEZ) – Nov 26,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Chanyeol (EXO) – Nov 27,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Jung Jungkyun (N-Train) – Nov 27,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Younghun (Former TOUCH) – Nov 27, 1990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Kim Eunjung (Jewelry) – Nov 28,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Lenny (C-Real) – Nov 28,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br/>
        <w:t>Woojin (TARGET) – Nov 28,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Kyungil (HISTORY) – Nov 28,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br/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Juhyun (SPICA) – Nov 29,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Minhyuk (BTOB) – Nov 29,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Changjae (MR.MR) – Nov 29,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Jaemin (MR.MR) – Nov 29, 1995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Ghun (X-5) – Nov 30, 1989</w:t>
      </w:r>
    </w:p>
    <w:p w:rsidR="004A442E" w:rsidRPr="004A442E" w:rsidRDefault="00483737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>
        <w:rPr>
          <w:rFonts w:ascii="Open Sans" w:eastAsia="Times New Roman" w:hAnsi="Open Sans" w:cs="Times New Roman"/>
          <w:b/>
          <w:bCs/>
          <w:color w:val="444444"/>
          <w:sz w:val="24"/>
          <w:szCs w:val="24"/>
          <w:lang w:eastAsia="cs-CZ"/>
        </w:rPr>
        <w:t>Prosinec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 (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Sagittarius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; 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D6BAA5"/>
          <w:lang w:eastAsia="cs-CZ"/>
        </w:rPr>
        <w:t>Capricorn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t>)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Siwan (ZE:A) – Dec 1, 1988</w:t>
      </w:r>
      <w:r w:rsidR="004A442E"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br/>
        <w:t>Chaeyeon (DIA, I.O.I) – Dec 1,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Yoonhak (Super Nova) – Dec 2, 1984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Park Sujin (HAM) – Dec 2,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Jee Hyunsung (A-Peace ‘Lapis’) – Dec 2,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Gayoung (Stellar) – Dec 2,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Bullet (VARSITY) – Dec 2, 1991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Hyeongkon (A-JAX) – Dec 3,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Ji-U (Chi Chi) – Dec 3,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Anthony (VARSITY) – Dec 3,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Jin (BTS) – Dec 4,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br/>
        <w:t>Doyeon (Weki Meki, I.O.I) – Dec 4, 1999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br/>
        <w:t>Mina (Gugudan, I.O.I) – Dec 4, 1999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br/>
        <w:t>Jinsol (APRIL) – Dec 4, 2001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Kwon Yuri (SNSD/Actress) – Dec 5,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Kim Yewon (Jewelry) – Dec 5,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Sol (SKARF) – Dec 5, 1991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Eunyoung (Two X) – Dec 6, 1992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Sowon (GFRIEND) – Dec 7,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Hangyul (IM) – Dec 7, 1999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Dami (EXID) – Dec 8,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Lee Taewoo (A-Peace ‘Onyx’) – Dec 8,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br/>
        <w:t>Zuny (Ladies’ Code) – Dec 8,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Baek Chan (8eight) – Dec 9, 1984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Heechul (ZE:A) – Dec 9,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Choi Minho (Shinee) – Dec 9,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Nahyun (SONAMOO) – Dec 9,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br/>
        <w:t>Vivi (LOONA) – Dec 9,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LE (EXID) – Dec 10,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Seunghwan (Romeo) – Dec 10,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br/>
        <w:t>Kang Daniel (WANNA ONE) – Dec 10,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Hyorin (Sistar) – Dec 11,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br/>
        <w:t>Ryu (MR.MR) – Dec 11,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br/>
        <w:t>Gitaek (MVP) – Dec 11,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Shinwon (Pentagon) – Dec 11, 1995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Qri (T-ara) – Dec 12,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Ham Eunjung (T-ara/Actress) – Dec 12,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Sumin (April Kiss) – Dec 12,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Seungri (Big Bang/Solo Singer) – Dec 12,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Juliane (Chocolat) – Dec 12,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Isaac (IN2IT) – Dec 12, 1994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Xiao (UP10TION) – Dec 13,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Onew (Shinee) – Dec 14,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B-Bomb (Block B) – Dec 14,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Kangho (Former Co-Ed/Actor) – Dec 14,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lastRenderedPageBreak/>
        <w:t>Son Soyi (New F.O) – Dec 14,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Yoonjo (Hello Venus) – Dec 14,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Heochan (Victon) – Dec 14,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Hannah (Former GP Basic) – Dec 14,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Janey (GP Basic) – Dec 14,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Xiah Junsu (TVXQ/DBSK/JYJ) – Dec 15,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Lee Minyoung (As One) – Dec 15, 1978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Kidoh (Topp Dogg) – Dec 16,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br/>
        <w:t>Kyulkyung (Pristin, I.O.I) – Dec 16, 1998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Lee Jaejin (FT Island) – Dec 17, 1991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Park Jaewon (A-Peace ‘Jade’) – Dec 17, 1986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br/>
        <w:t>Jessica (Solist/ex. Girls’ Generation) – Dec 17, 1988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Sungmin (Co-Ed) – Dec 17,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Sungjoon (Boys Republic) – Dec 17,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Sooyoon (Royal Pirates) – Dec 17,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Keumjo (Nine Muses) – Dec 17, 1992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Minjae (SONAMOO) – Dec 18, 1994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br/>
        <w:t>Nayoung (Pristin, I.O.I) – Dec 18,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br/>
        <w:t>Yonghyeon (TST) – Dec 18,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Junhyung (Beast) – Dec 19, 1989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Young K (DAY6) – Dec 19, 1993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Jang Hyukjin (100%) – Dec 20, 1993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T.K (C-Clown) – Dec 20,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Jane (MOMOLAND) – Dec 20,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High.D (SONAMOO) – Dec 21,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Bobby (iKON) – Dec 21, 1995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Son Youchang (A-Peace ‘Jade’) – Dec 21, 1987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Drama (Dalmatian) – Dec 21, 1990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Keezy (TAHITI) – Dec 21, 1992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Lou (VAV) – Dec 21, 1996</w:t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z w:val="24"/>
          <w:szCs w:val="24"/>
          <w:shd w:val="clear" w:color="auto" w:fill="F2BDBD"/>
          <w:lang w:eastAsia="cs-CZ"/>
        </w:rPr>
        <w:t>Jisung (TRCNG) – Dec 21,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Siwan (Twi-light) – Dec 22, 1989</w:t>
      </w:r>
      <w:r w:rsidRPr="004A442E">
        <w:rPr>
          <w:rFonts w:ascii="Open Sans" w:eastAsia="Times New Roman" w:hAnsi="Open Sans" w:cs="Times New Roman"/>
          <w:color w:val="44444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Sungyong (TOUCH) – Dec 22, 1989</w:t>
      </w:r>
      <w:r w:rsidRPr="004A442E">
        <w:rPr>
          <w:rFonts w:ascii="Open Sans" w:eastAsia="Times New Roman" w:hAnsi="Open Sans" w:cs="Times New Roman"/>
          <w:color w:val="44444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St. Van (VAV) – Dec 22, 1991</w:t>
      </w:r>
      <w:r w:rsidRPr="004A442E">
        <w:rPr>
          <w:rFonts w:ascii="Open Sans" w:eastAsia="Times New Roman" w:hAnsi="Open Sans" w:cs="Times New Roman"/>
          <w:color w:val="44444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Moonbyul (MAMAMOO) – Dec 22, 1992</w:t>
      </w:r>
      <w:r w:rsidRPr="004A442E">
        <w:rPr>
          <w:rFonts w:ascii="Open Sans" w:eastAsia="Times New Roman" w:hAnsi="Open Sans" w:cs="Times New Roman"/>
          <w:color w:val="44444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Chunjin (MYTEEN) – Dec 22, 1996</w:t>
      </w:r>
      <w:r w:rsidRPr="004A442E">
        <w:rPr>
          <w:rFonts w:ascii="Open Sans" w:eastAsia="Times New Roman" w:hAnsi="Open Sans" w:cs="Times New Roman"/>
          <w:color w:val="44444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Eric (The Boyz) – Dec 22, 2000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Tim Hwang (Solo Singer/Actor) – Dec 23, 1981</w:t>
      </w:r>
      <w:r w:rsidRPr="004A442E">
        <w:rPr>
          <w:rFonts w:ascii="Open Sans" w:eastAsia="Times New Roman" w:hAnsi="Open Sans" w:cs="Times New Roman"/>
          <w:color w:val="44444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Ahn Jaehyo (Block B) – Dec 23, 1990</w:t>
      </w:r>
      <w:r w:rsidRPr="004A442E">
        <w:rPr>
          <w:rFonts w:ascii="Open Sans" w:eastAsia="Times New Roman" w:hAnsi="Open Sans" w:cs="Times New Roman"/>
          <w:color w:val="44444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Lee Sanghoon (100%) – Dec 23, 1993</w:t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br/>
        <w:t>Kim Si Heon (NOIR) – Dec 23,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Jaekyung (Rainbow) – Dec 24, 1988</w:t>
      </w:r>
      <w:r w:rsidRPr="004A442E">
        <w:rPr>
          <w:rFonts w:ascii="Open Sans" w:eastAsia="Times New Roman" w:hAnsi="Open Sans" w:cs="Times New Roman"/>
          <w:color w:val="44444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QL (BTL) – Dec 24, 1992</w:t>
      </w:r>
      <w:r w:rsidRPr="004A442E">
        <w:rPr>
          <w:rFonts w:ascii="Open Sans" w:eastAsia="Times New Roman" w:hAnsi="Open Sans" w:cs="Times New Roman"/>
          <w:color w:val="44444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Seola (Cosmic Girls) – Dec 24, 1994</w:t>
      </w:r>
      <w:r w:rsidRPr="004A442E">
        <w:rPr>
          <w:rFonts w:ascii="Open Sans" w:eastAsia="Times New Roman" w:hAnsi="Open Sans" w:cs="Times New Roman"/>
          <w:color w:val="44444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Seungwoo (Victon) – Dec 24, 1994</w:t>
      </w:r>
      <w:r w:rsidRPr="004A442E">
        <w:rPr>
          <w:rFonts w:ascii="Open Sans" w:eastAsia="Times New Roman" w:hAnsi="Open Sans" w:cs="Times New Roman"/>
          <w:color w:val="44444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E-Tion (ONF) – Dec 24, 1994</w:t>
      </w:r>
      <w:r w:rsidRPr="004A442E">
        <w:rPr>
          <w:rFonts w:ascii="Open Sans" w:eastAsia="Times New Roman" w:hAnsi="Open Sans" w:cs="Times New Roman"/>
          <w:color w:val="44444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Minsung (Romeo) – Dec 24,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Kahi (Former After School/Actress) – Dec 25, 1980</w:t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br/>
        <w:t>Dino (Halo) – Dec 25, 1991</w:t>
      </w:r>
      <w:r w:rsidRPr="004A442E">
        <w:rPr>
          <w:rFonts w:ascii="Open Sans" w:eastAsia="Times New Roman" w:hAnsi="Open Sans" w:cs="Times New Roman"/>
          <w:color w:val="44444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Shin Yeeun (TAHITI) – Dec 25, 1993</w:t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br/>
        <w:t>Youngmin (MXM) – Dec 25, 1993</w:t>
      </w:r>
      <w:r w:rsidRPr="004A442E">
        <w:rPr>
          <w:rFonts w:ascii="Open Sans" w:eastAsia="Times New Roman" w:hAnsi="Open Sans" w:cs="Times New Roman"/>
          <w:color w:val="44444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Mui (GP Basic) – Dec 25,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Goeun (Laysha) – Dec 26, 1990</w:t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br/>
        <w:t>P.K (MVP) – Dec 26, 1994</w:t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br/>
        <w:t>Chaejin Seok (MYNAME) – Dec 26, 1995</w:t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br/>
        <w:t>Kyla (Pristin) – Dec 26, 2001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Ok Taecyeon (2PM/Actor) – Dec 27, 1988</w:t>
      </w:r>
      <w:r w:rsidRPr="004A442E">
        <w:rPr>
          <w:rFonts w:ascii="Open Sans" w:eastAsia="Times New Roman" w:hAnsi="Open Sans" w:cs="Times New Roman"/>
          <w:color w:val="44444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Surin (Two X) – Dec 27, 1991</w:t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br/>
        <w:t>Gyuri (fromis_9) – Dec 27, 1997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Narsha (Brown Eyed Girls) – Dec 28, 1981</w:t>
      </w:r>
      <w:r w:rsidRPr="004A442E">
        <w:rPr>
          <w:rFonts w:ascii="Open Sans" w:eastAsia="Times New Roman" w:hAnsi="Open Sans" w:cs="Times New Roman"/>
          <w:color w:val="44444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Hyeyeon (BESTie) – Dec 28, 1990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Kim Kibum (Former U Kiss) – Dec 29, 1990</w:t>
      </w:r>
      <w:r w:rsidRPr="004A442E">
        <w:rPr>
          <w:rFonts w:ascii="Open Sans" w:eastAsia="Times New Roman" w:hAnsi="Open Sans" w:cs="Times New Roman"/>
          <w:color w:val="44444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Sana (Twice) – Dec 29, 1996</w:t>
      </w:r>
    </w:p>
    <w:p w:rsidR="004A442E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Yuna (AOA) – Dec 30, 1992</w:t>
      </w:r>
      <w:r w:rsidRPr="004A442E">
        <w:rPr>
          <w:rFonts w:ascii="Open Sans" w:eastAsia="Times New Roman" w:hAnsi="Open Sans" w:cs="Times New Roman"/>
          <w:color w:val="44444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V (BTS) – Dec 30, 1995</w:t>
      </w:r>
      <w:r w:rsidRPr="004A442E">
        <w:rPr>
          <w:rFonts w:ascii="Open Sans" w:eastAsia="Times New Roman" w:hAnsi="Open Sans" w:cs="Times New Roman"/>
          <w:color w:val="444444"/>
          <w:lang w:eastAsia="cs-CZ"/>
        </w:rPr>
        <w:br/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Joshua (SEVENTEEN); – Dec 30, 1995</w:t>
      </w:r>
    </w:p>
    <w:p w:rsidR="009A65E9" w:rsidRPr="004A442E" w:rsidRDefault="004A442E" w:rsidP="004A442E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444444"/>
          <w:lang w:eastAsia="cs-CZ"/>
        </w:rPr>
      </w:pP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t>PSY – Dec 31, 1977</w:t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br/>
        <w:t>Sungmin (Bigflo) – Dec 31, 1990</w:t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br/>
        <w:t>Siyoon (A-Prince) – Dec 31, 1995</w:t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br/>
        <w:t>Chan (A.C.E, UNB) – Dec 31, 1997</w:t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br/>
        <w:t>Sohee (ELRIS) – Dec 31, 1999</w:t>
      </w:r>
      <w:r w:rsidRPr="004A442E">
        <w:rPr>
          <w:rFonts w:ascii="Open Sans" w:eastAsia="Times New Roman" w:hAnsi="Open Sans" w:cs="Times New Roman"/>
          <w:color w:val="444444"/>
          <w:shd w:val="clear" w:color="auto" w:fill="D6BAA5"/>
          <w:lang w:eastAsia="cs-CZ"/>
        </w:rPr>
        <w:br/>
        <w:t>SeungHyun (TheEastLight.) – Dec 31, 2001</w:t>
      </w:r>
    </w:p>
    <w:sectPr w:rsidR="009A65E9" w:rsidRPr="004A442E" w:rsidSect="004A442E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A84"/>
    <w:rsid w:val="002D6A84"/>
    <w:rsid w:val="00483737"/>
    <w:rsid w:val="004A442E"/>
    <w:rsid w:val="009A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8017"/>
  <w15:chartTrackingRefBased/>
  <w15:docId w15:val="{F03E7513-3BAC-449B-B555-0F1993F3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A44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4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sonormal0">
    <w:name w:val="msonormal"/>
    <w:basedOn w:val="Normln"/>
    <w:rsid w:val="004A4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A4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44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4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5B4C1-2751-4346-9260-09408B3C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11442F82.dotm</Template>
  <TotalTime>52</TotalTime>
  <Pages>17</Pages>
  <Words>6942</Words>
  <Characters>40959</Characters>
  <Application>Microsoft Office Word</Application>
  <DocSecurity>0</DocSecurity>
  <Lines>341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Katarína</dc:creator>
  <cp:keywords/>
  <dc:description/>
  <cp:lastModifiedBy>Chovancová Katarína</cp:lastModifiedBy>
  <cp:revision>2</cp:revision>
  <dcterms:created xsi:type="dcterms:W3CDTF">2019-06-09T17:28:00Z</dcterms:created>
  <dcterms:modified xsi:type="dcterms:W3CDTF">2019-06-09T18:36:00Z</dcterms:modified>
</cp:coreProperties>
</file>